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EDAC5" w14:textId="49D35469" w:rsidR="00B05DD6" w:rsidRPr="00194700" w:rsidRDefault="006E0A50" w:rsidP="00AA1B21">
      <w:pPr>
        <w:spacing w:line="360" w:lineRule="auto"/>
        <w:rPr>
          <w:rFonts w:ascii="Arial" w:hAnsi="Arial" w:cs="Arial"/>
          <w:b/>
          <w:bCs/>
        </w:rPr>
      </w:pPr>
      <w:r w:rsidRPr="00194700">
        <w:rPr>
          <w:rFonts w:ascii="Arial" w:hAnsi="Arial" w:cs="Arial"/>
          <w:b/>
          <w:bCs/>
        </w:rPr>
        <w:t>VERBALE DI COLLAUDO (art.14, Decreto Int. 28/05/1975)</w:t>
      </w:r>
    </w:p>
    <w:p w14:paraId="5B2DA402" w14:textId="77777777" w:rsidR="006E0A50" w:rsidRDefault="006E0A50" w:rsidP="00AA1B21">
      <w:pPr>
        <w:spacing w:line="360" w:lineRule="auto"/>
        <w:rPr>
          <w:rFonts w:ascii="Arial" w:hAnsi="Arial" w:cs="Arial"/>
        </w:rPr>
      </w:pPr>
    </w:p>
    <w:p w14:paraId="2384FEF5" w14:textId="17849DEB" w:rsidR="006E0A50" w:rsidRPr="006E0A50" w:rsidRDefault="006E0A50" w:rsidP="006E0A50">
      <w:pPr>
        <w:spacing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I </w:t>
      </w:r>
      <w:r w:rsidRPr="006E0A50">
        <w:rPr>
          <w:rFonts w:ascii="Arial" w:hAnsi="Arial" w:cs="Arial"/>
          <w:bCs/>
          <w:iCs/>
        </w:rPr>
        <w:t xml:space="preserve">sottoscritti </w:t>
      </w:r>
      <w:r>
        <w:rPr>
          <w:rFonts w:ascii="Arial" w:hAnsi="Arial" w:cs="Arial"/>
          <w:bCs/>
          <w:iCs/>
        </w:rPr>
        <w:t xml:space="preserve">____________________________________________________________________ </w:t>
      </w:r>
      <w:r w:rsidRPr="006E0A50">
        <w:rPr>
          <w:rFonts w:ascii="Arial" w:hAnsi="Arial" w:cs="Arial"/>
          <w:bCs/>
          <w:iCs/>
        </w:rPr>
        <w:t>hanno proceduto in data odierna alla verifica ed al collaudo del seguente materiale: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709"/>
        <w:gridCol w:w="3046"/>
        <w:gridCol w:w="1490"/>
      </w:tblGrid>
      <w:tr w:rsidR="006E0A50" w:rsidRPr="006E0A50" w14:paraId="4997CCBF" w14:textId="77777777" w:rsidTr="006E0A50">
        <w:trPr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73D4" w14:textId="77777777" w:rsidR="006E0A50" w:rsidRPr="006E0A50" w:rsidRDefault="006E0A50" w:rsidP="00F50506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E0A50">
              <w:rPr>
                <w:rFonts w:ascii="Arial" w:hAnsi="Arial" w:cs="Arial"/>
                <w:bCs/>
                <w:sz w:val="22"/>
                <w:szCs w:val="22"/>
              </w:rPr>
              <w:t>n.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8148" w14:textId="2ED32871" w:rsidR="006E0A50" w:rsidRPr="006E0A50" w:rsidRDefault="00F50506" w:rsidP="00F50506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6E0A50" w:rsidRPr="006E0A50">
              <w:rPr>
                <w:rFonts w:ascii="Arial" w:hAnsi="Arial" w:cs="Arial"/>
                <w:bCs/>
                <w:sz w:val="22"/>
                <w:szCs w:val="22"/>
              </w:rPr>
              <w:t>enominazione e descrizione del materiale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64F9" w14:textId="3FCD7928" w:rsidR="006E0A50" w:rsidRPr="006E0A50" w:rsidRDefault="00F50506" w:rsidP="00F50506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50506">
              <w:rPr>
                <w:rFonts w:ascii="Arial" w:hAnsi="Arial" w:cs="Arial"/>
                <w:bCs/>
                <w:sz w:val="22"/>
                <w:szCs w:val="22"/>
              </w:rPr>
              <w:t>Q</w:t>
            </w:r>
            <w:r w:rsidR="006E0A50" w:rsidRPr="006E0A50">
              <w:rPr>
                <w:rFonts w:ascii="Arial" w:hAnsi="Arial" w:cs="Arial"/>
                <w:bCs/>
                <w:sz w:val="22"/>
                <w:szCs w:val="22"/>
              </w:rPr>
              <w:t>.tà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78AE" w14:textId="336CDB79" w:rsidR="006E0A50" w:rsidRPr="006E0A50" w:rsidRDefault="00F50506" w:rsidP="00F50506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6E0A50" w:rsidRPr="006E0A50">
              <w:rPr>
                <w:rFonts w:ascii="Arial" w:hAnsi="Arial" w:cs="Arial"/>
                <w:bCs/>
                <w:sz w:val="22"/>
                <w:szCs w:val="22"/>
              </w:rPr>
              <w:t>itta fornitrice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64FB" w14:textId="4C0AC120" w:rsidR="006E0A50" w:rsidRPr="006E0A50" w:rsidRDefault="00F50506" w:rsidP="00F50506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6E0A50" w:rsidRPr="006E0A50">
              <w:rPr>
                <w:rFonts w:ascii="Arial" w:hAnsi="Arial" w:cs="Arial"/>
                <w:bCs/>
                <w:sz w:val="22"/>
                <w:szCs w:val="22"/>
              </w:rPr>
              <w:t>rezzo totale</w:t>
            </w:r>
          </w:p>
        </w:tc>
      </w:tr>
      <w:tr w:rsidR="006E0A50" w:rsidRPr="006E0A50" w14:paraId="0195FF63" w14:textId="77777777" w:rsidTr="006E0A50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93E0" w14:textId="77777777" w:rsidR="006E0A50" w:rsidRPr="006E0A50" w:rsidRDefault="006E0A50" w:rsidP="006E0A5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E612" w14:textId="77777777" w:rsidR="006E0A50" w:rsidRPr="006E0A50" w:rsidRDefault="006E0A50" w:rsidP="006E0A50">
            <w:pPr>
              <w:spacing w:line="360" w:lineRule="auto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1762" w14:textId="77777777" w:rsidR="006E0A50" w:rsidRPr="006E0A50" w:rsidRDefault="006E0A50" w:rsidP="006E0A5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D215" w14:textId="77777777" w:rsidR="006E0A50" w:rsidRPr="006E0A50" w:rsidRDefault="006E0A50" w:rsidP="006E0A5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5467" w14:textId="77777777" w:rsidR="006E0A50" w:rsidRPr="006E0A50" w:rsidRDefault="006E0A50" w:rsidP="006E0A5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6E0A50" w:rsidRPr="006E0A50" w14:paraId="52F1BB29" w14:textId="77777777" w:rsidTr="006E0A50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3820" w14:textId="77777777" w:rsidR="006E0A50" w:rsidRPr="006E0A50" w:rsidRDefault="006E0A50" w:rsidP="006E0A5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ED85" w14:textId="77777777" w:rsidR="006E0A50" w:rsidRPr="006E0A50" w:rsidRDefault="006E0A50" w:rsidP="006E0A5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FEAE" w14:textId="77777777" w:rsidR="006E0A50" w:rsidRPr="006E0A50" w:rsidRDefault="006E0A50" w:rsidP="006E0A5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1A52" w14:textId="77777777" w:rsidR="006E0A50" w:rsidRPr="006E0A50" w:rsidRDefault="006E0A50" w:rsidP="006E0A5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B613" w14:textId="77777777" w:rsidR="006E0A50" w:rsidRPr="006E0A50" w:rsidRDefault="006E0A50" w:rsidP="006E0A5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1EA5FFF2" w14:textId="77777777" w:rsidR="006E0A50" w:rsidRPr="006E0A50" w:rsidRDefault="006E0A50" w:rsidP="006E0A50">
      <w:pPr>
        <w:spacing w:line="360" w:lineRule="auto"/>
        <w:rPr>
          <w:rFonts w:ascii="Arial" w:hAnsi="Arial" w:cs="Arial"/>
          <w:bCs/>
        </w:rPr>
      </w:pPr>
    </w:p>
    <w:p w14:paraId="6158978A" w14:textId="25FEEFE1" w:rsidR="006E0A50" w:rsidRPr="006E0A50" w:rsidRDefault="006E0A50" w:rsidP="006E0A50">
      <w:pPr>
        <w:spacing w:line="360" w:lineRule="auto"/>
        <w:rPr>
          <w:rFonts w:ascii="Arial" w:hAnsi="Arial" w:cs="Arial"/>
          <w:bCs/>
        </w:rPr>
      </w:pPr>
      <w:r w:rsidRPr="006E0A50">
        <w:rPr>
          <w:rFonts w:ascii="Arial" w:hAnsi="Arial" w:cs="Arial"/>
          <w:bCs/>
        </w:rPr>
        <w:t xml:space="preserve">Spazio / Laboratorio: </w:t>
      </w:r>
      <w:r w:rsidR="00F50506">
        <w:rPr>
          <w:rFonts w:ascii="Arial" w:hAnsi="Arial" w:cs="Arial"/>
          <w:bCs/>
        </w:rPr>
        <w:t>___________________________________________</w:t>
      </w:r>
      <w:r w:rsidRPr="006E0A50">
        <w:rPr>
          <w:rFonts w:ascii="Arial" w:hAnsi="Arial" w:cs="Arial"/>
          <w:bCs/>
        </w:rPr>
        <w:t>____________</w:t>
      </w:r>
      <w:r w:rsidR="00D909EB">
        <w:rPr>
          <w:rFonts w:ascii="Arial" w:hAnsi="Arial" w:cs="Arial"/>
          <w:bCs/>
        </w:rPr>
        <w:t>_</w:t>
      </w:r>
      <w:r w:rsidRPr="006E0A50">
        <w:rPr>
          <w:rFonts w:ascii="Arial" w:hAnsi="Arial" w:cs="Arial"/>
          <w:bCs/>
        </w:rPr>
        <w:t>_____</w:t>
      </w:r>
    </w:p>
    <w:p w14:paraId="1EBA84EB" w14:textId="4045487B" w:rsidR="006E0A50" w:rsidRPr="006E0A50" w:rsidRDefault="006E0A50" w:rsidP="006E0A50">
      <w:pPr>
        <w:spacing w:line="360" w:lineRule="auto"/>
        <w:rPr>
          <w:rFonts w:ascii="Arial" w:hAnsi="Arial" w:cs="Arial"/>
          <w:bCs/>
        </w:rPr>
      </w:pPr>
      <w:r w:rsidRPr="006E0A50">
        <w:rPr>
          <w:rFonts w:ascii="Arial" w:hAnsi="Arial" w:cs="Arial"/>
          <w:bCs/>
          <w:iCs/>
        </w:rPr>
        <w:t>Note:</w:t>
      </w:r>
      <w:r>
        <w:rPr>
          <w:rFonts w:ascii="Arial" w:hAnsi="Arial" w:cs="Arial"/>
          <w:bCs/>
          <w:iCs/>
        </w:rPr>
        <w:t xml:space="preserve"> </w:t>
      </w:r>
      <w:r w:rsidR="00F50506">
        <w:rPr>
          <w:rFonts w:ascii="Arial" w:hAnsi="Arial" w:cs="Arial"/>
          <w:bCs/>
          <w:iCs/>
        </w:rPr>
        <w:t>_</w:t>
      </w:r>
      <w:r w:rsidRPr="006E0A50">
        <w:rPr>
          <w:rFonts w:ascii="Arial" w:hAnsi="Arial" w:cs="Arial"/>
          <w:bCs/>
        </w:rPr>
        <w:t>______________________________________________________________________</w:t>
      </w:r>
      <w:r w:rsidR="00D909EB">
        <w:rPr>
          <w:rFonts w:ascii="Arial" w:hAnsi="Arial" w:cs="Arial"/>
          <w:bCs/>
        </w:rPr>
        <w:t>_</w:t>
      </w:r>
      <w:r w:rsidRPr="006E0A50">
        <w:rPr>
          <w:rFonts w:ascii="Arial" w:hAnsi="Arial" w:cs="Arial"/>
          <w:bCs/>
        </w:rPr>
        <w:t>_</w:t>
      </w:r>
    </w:p>
    <w:p w14:paraId="03330DCD" w14:textId="77777777" w:rsidR="00F50506" w:rsidRDefault="00F50506" w:rsidP="006E0A50">
      <w:pPr>
        <w:spacing w:line="360" w:lineRule="auto"/>
        <w:rPr>
          <w:rFonts w:ascii="Arial" w:hAnsi="Arial" w:cs="Arial"/>
          <w:bCs/>
        </w:rPr>
      </w:pPr>
    </w:p>
    <w:p w14:paraId="689E77D9" w14:textId="2BC6C2FC" w:rsidR="006E0A50" w:rsidRPr="006E0A50" w:rsidRDefault="006E0A50" w:rsidP="006E0A50">
      <w:pPr>
        <w:spacing w:line="360" w:lineRule="auto"/>
        <w:rPr>
          <w:rFonts w:ascii="Arial" w:hAnsi="Arial" w:cs="Arial"/>
          <w:bCs/>
        </w:rPr>
      </w:pPr>
      <w:r w:rsidRPr="006E0A50">
        <w:rPr>
          <w:rFonts w:ascii="Arial" w:hAnsi="Arial" w:cs="Arial"/>
          <w:bCs/>
        </w:rPr>
        <w:t>Si è constatata la piena efficienza del materiale predetto, che è risultato qualitativamente rispondente allo scopo a cui deve essere adibito ed esente da difetti, menomazioni o vizi che ne possano pregiudicare il pieno impiego. quantitativamente corrisponde al numero trascritto nella fattura.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6768"/>
      </w:tblGrid>
      <w:tr w:rsidR="006E0A50" w:rsidRPr="006E0A50" w14:paraId="461EA8F0" w14:textId="77777777" w:rsidTr="00F50506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A9ED" w14:textId="77777777" w:rsidR="006E0A50" w:rsidRPr="006E0A50" w:rsidRDefault="006E0A50" w:rsidP="006E0A50">
            <w:pPr>
              <w:spacing w:line="360" w:lineRule="auto"/>
              <w:rPr>
                <w:rFonts w:ascii="Arial" w:hAnsi="Arial" w:cs="Arial"/>
                <w:bCs/>
              </w:rPr>
            </w:pPr>
            <w:r w:rsidRPr="006E0A50">
              <w:rPr>
                <w:rFonts w:ascii="Arial" w:hAnsi="Arial" w:cs="Arial"/>
                <w:bCs/>
              </w:rPr>
              <w:t>LA COMMISSIONE TECNICA</w:t>
            </w:r>
          </w:p>
        </w:tc>
      </w:tr>
      <w:tr w:rsidR="006E0A50" w:rsidRPr="006E0A50" w14:paraId="3071D3EE" w14:textId="77777777" w:rsidTr="00F50506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CFBD" w14:textId="77777777" w:rsidR="006E0A50" w:rsidRPr="006E0A50" w:rsidRDefault="006E0A50" w:rsidP="006E0A50">
            <w:pPr>
              <w:spacing w:line="360" w:lineRule="auto"/>
              <w:rPr>
                <w:rFonts w:ascii="Arial" w:hAnsi="Arial" w:cs="Arial"/>
                <w:bCs/>
              </w:rPr>
            </w:pPr>
            <w:r w:rsidRPr="006E0A50">
              <w:rPr>
                <w:rFonts w:ascii="Arial" w:hAnsi="Arial" w:cs="Arial"/>
                <w:bCs/>
              </w:rPr>
              <w:t>PROF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4340" w14:textId="77777777" w:rsidR="006E0A50" w:rsidRPr="006E0A50" w:rsidRDefault="006E0A50" w:rsidP="006E0A5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6E0A50" w:rsidRPr="006E0A50" w14:paraId="34C69C16" w14:textId="77777777" w:rsidTr="00F50506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1799" w14:textId="77777777" w:rsidR="006E0A50" w:rsidRPr="006E0A50" w:rsidRDefault="006E0A50" w:rsidP="006E0A50">
            <w:pPr>
              <w:spacing w:line="360" w:lineRule="auto"/>
              <w:rPr>
                <w:rFonts w:ascii="Arial" w:hAnsi="Arial" w:cs="Arial"/>
                <w:bCs/>
              </w:rPr>
            </w:pPr>
            <w:r w:rsidRPr="006E0A50">
              <w:rPr>
                <w:rFonts w:ascii="Arial" w:hAnsi="Arial" w:cs="Arial"/>
                <w:bCs/>
              </w:rPr>
              <w:t>ASSISTENTE TECNICO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FCA9" w14:textId="77777777" w:rsidR="006E0A50" w:rsidRPr="006E0A50" w:rsidRDefault="006E0A50" w:rsidP="006E0A5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425ED6C7" w14:textId="77777777" w:rsidR="006E0A50" w:rsidRPr="006E0A50" w:rsidRDefault="006E0A50" w:rsidP="006E0A50">
      <w:pPr>
        <w:spacing w:line="360" w:lineRule="auto"/>
        <w:rPr>
          <w:rFonts w:ascii="Arial" w:hAnsi="Arial" w:cs="Arial"/>
          <w:bCs/>
        </w:rPr>
      </w:pPr>
    </w:p>
    <w:p w14:paraId="4B626184" w14:textId="77777777" w:rsidR="006E0A50" w:rsidRPr="006E0A50" w:rsidRDefault="006E0A50" w:rsidP="00F50506">
      <w:pPr>
        <w:spacing w:line="360" w:lineRule="auto"/>
        <w:jc w:val="right"/>
        <w:rPr>
          <w:rFonts w:ascii="Arial" w:hAnsi="Arial" w:cs="Arial"/>
          <w:b/>
        </w:rPr>
      </w:pPr>
      <w:r w:rsidRPr="006E0A50">
        <w:rPr>
          <w:rFonts w:ascii="Arial" w:hAnsi="Arial" w:cs="Arial"/>
          <w:bCs/>
          <w:i/>
          <w:iCs/>
        </w:rPr>
        <w:t>Visto</w:t>
      </w:r>
      <w:r w:rsidRPr="006E0A50">
        <w:rPr>
          <w:rFonts w:ascii="Arial" w:hAnsi="Arial" w:cs="Arial"/>
          <w:bCs/>
        </w:rPr>
        <w:t>: IL DIRIGENTE SCOLASTICO</w:t>
      </w:r>
      <w:r w:rsidRPr="006E0A50">
        <w:rPr>
          <w:rFonts w:ascii="Arial" w:hAnsi="Arial" w:cs="Arial"/>
          <w:bCs/>
        </w:rPr>
        <w:tab/>
      </w:r>
    </w:p>
    <w:p w14:paraId="1843DAE6" w14:textId="0A6F6FFA" w:rsidR="006E0A50" w:rsidRPr="006E0A50" w:rsidRDefault="006E0A50" w:rsidP="00F50506">
      <w:pPr>
        <w:spacing w:line="360" w:lineRule="auto"/>
        <w:jc w:val="right"/>
        <w:rPr>
          <w:rFonts w:ascii="Arial" w:hAnsi="Arial" w:cs="Arial"/>
          <w:bCs/>
        </w:rPr>
      </w:pPr>
      <w:r w:rsidRPr="006E0A50">
        <w:rPr>
          <w:rFonts w:ascii="Arial" w:hAnsi="Arial" w:cs="Arial"/>
          <w:bCs/>
        </w:rPr>
        <w:t xml:space="preserve">  ______________________________</w:t>
      </w:r>
    </w:p>
    <w:p w14:paraId="770E6BF7" w14:textId="77777777" w:rsidR="00F50506" w:rsidRDefault="00F50506" w:rsidP="006E0A50">
      <w:pPr>
        <w:spacing w:line="360" w:lineRule="auto"/>
        <w:rPr>
          <w:rFonts w:ascii="Arial" w:hAnsi="Arial" w:cs="Arial"/>
          <w:bCs/>
        </w:rPr>
      </w:pPr>
    </w:p>
    <w:p w14:paraId="4C5BD1C5" w14:textId="798B4908" w:rsidR="00F50506" w:rsidRDefault="006E0A50" w:rsidP="006E0A50">
      <w:pPr>
        <w:spacing w:line="360" w:lineRule="auto"/>
        <w:rPr>
          <w:rFonts w:ascii="Arial" w:hAnsi="Arial" w:cs="Arial"/>
          <w:bCs/>
        </w:rPr>
      </w:pPr>
      <w:r w:rsidRPr="006E0A50">
        <w:rPr>
          <w:rFonts w:ascii="Arial" w:hAnsi="Arial" w:cs="Arial"/>
          <w:bCs/>
        </w:rPr>
        <w:t>al suddetto materiale sono stati attribuiti i seguenti numeri di inventario:</w:t>
      </w:r>
      <w:r w:rsidR="00F50506">
        <w:rPr>
          <w:rFonts w:ascii="Arial" w:hAnsi="Arial" w:cs="Arial"/>
          <w:bCs/>
        </w:rPr>
        <w:t xml:space="preserve"> _____________________</w:t>
      </w:r>
    </w:p>
    <w:p w14:paraId="5E491DB1" w14:textId="3945F885" w:rsidR="006E0A50" w:rsidRPr="006E0A50" w:rsidRDefault="006E0A50" w:rsidP="006E0A50">
      <w:pPr>
        <w:spacing w:line="360" w:lineRule="auto"/>
        <w:rPr>
          <w:rFonts w:ascii="Arial" w:hAnsi="Arial" w:cs="Arial"/>
          <w:b/>
        </w:rPr>
      </w:pPr>
      <w:r w:rsidRPr="006E0A50">
        <w:rPr>
          <w:rFonts w:ascii="Arial" w:hAnsi="Arial" w:cs="Arial"/>
          <w:bCs/>
        </w:rPr>
        <w:t>B</w:t>
      </w:r>
      <w:r w:rsidR="00F50506">
        <w:rPr>
          <w:rFonts w:ascii="Arial" w:hAnsi="Arial" w:cs="Arial"/>
          <w:bCs/>
        </w:rPr>
        <w:t>ollate</w:t>
      </w:r>
      <w:r w:rsidRPr="006E0A50">
        <w:rPr>
          <w:rFonts w:ascii="Arial" w:hAnsi="Arial" w:cs="Arial"/>
          <w:bCs/>
        </w:rPr>
        <w:t>,</w:t>
      </w:r>
      <w:r w:rsidRPr="006E0A50">
        <w:rPr>
          <w:rFonts w:ascii="Arial" w:hAnsi="Arial" w:cs="Arial"/>
          <w:b/>
        </w:rPr>
        <w:t xml:space="preserve"> </w:t>
      </w:r>
      <w:r w:rsidR="00F50506">
        <w:rPr>
          <w:rFonts w:ascii="Arial" w:hAnsi="Arial" w:cs="Arial"/>
          <w:b/>
        </w:rPr>
        <w:t>____________</w:t>
      </w:r>
    </w:p>
    <w:p w14:paraId="28AC4E2D" w14:textId="40A04E0B" w:rsidR="00F50506" w:rsidRDefault="00194700" w:rsidP="00194700">
      <w:pPr>
        <w:spacing w:line="360" w:lineRule="auto"/>
        <w:ind w:left="5760" w:firstLine="720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 xml:space="preserve">  </w:t>
      </w:r>
      <w:r w:rsidR="006E0A50" w:rsidRPr="006E0A50">
        <w:rPr>
          <w:rFonts w:ascii="Arial" w:hAnsi="Arial" w:cs="Arial"/>
          <w:bCs/>
          <w:i/>
          <w:iCs/>
        </w:rPr>
        <w:t>Visto:</w:t>
      </w:r>
      <w:r w:rsidR="006E0A50" w:rsidRPr="006E0A50">
        <w:rPr>
          <w:rFonts w:ascii="Arial" w:hAnsi="Arial" w:cs="Arial"/>
          <w:bCs/>
        </w:rPr>
        <w:t xml:space="preserve"> IL D.S.G.A.</w:t>
      </w:r>
    </w:p>
    <w:p w14:paraId="3E2D17D8" w14:textId="4D1D15AC" w:rsidR="00194700" w:rsidRPr="00194700" w:rsidRDefault="006E0A50" w:rsidP="00194700">
      <w:pPr>
        <w:spacing w:line="360" w:lineRule="auto"/>
        <w:ind w:left="6480"/>
        <w:rPr>
          <w:rFonts w:ascii="Arial" w:hAnsi="Arial" w:cs="Arial"/>
          <w:bCs/>
        </w:rPr>
      </w:pPr>
      <w:r w:rsidRPr="006E0A50">
        <w:rPr>
          <w:rFonts w:ascii="Arial" w:hAnsi="Arial" w:cs="Arial"/>
          <w:bCs/>
        </w:rPr>
        <w:t>_________________</w:t>
      </w:r>
      <w:r w:rsidR="00194700">
        <w:rPr>
          <w:rFonts w:ascii="Arial" w:hAnsi="Arial" w:cs="Arial"/>
          <w:bCs/>
        </w:rPr>
        <w:tab/>
      </w:r>
    </w:p>
    <w:sectPr w:rsidR="00194700" w:rsidRPr="00194700" w:rsidSect="008506F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90CEA" w14:textId="77777777" w:rsidR="00307994" w:rsidRDefault="00307994" w:rsidP="003B710F">
      <w:r>
        <w:separator/>
      </w:r>
    </w:p>
  </w:endnote>
  <w:endnote w:type="continuationSeparator" w:id="0">
    <w:p w14:paraId="267F05B0" w14:textId="77777777" w:rsidR="00307994" w:rsidRDefault="00307994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5CF804E8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194700" w:rsidRPr="00194700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231621C6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4212C6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A3B21" w14:textId="77777777" w:rsidR="00307994" w:rsidRDefault="00307994" w:rsidP="003B710F">
      <w:r>
        <w:separator/>
      </w:r>
    </w:p>
  </w:footnote>
  <w:footnote w:type="continuationSeparator" w:id="0">
    <w:p w14:paraId="043EC79E" w14:textId="77777777" w:rsidR="00307994" w:rsidRDefault="00307994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0"/>
  </w:num>
  <w:num w:numId="2" w16cid:durableId="1162162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039DE"/>
    <w:rsid w:val="00035E9A"/>
    <w:rsid w:val="000B1AAF"/>
    <w:rsid w:val="000C77F9"/>
    <w:rsid w:val="00153F01"/>
    <w:rsid w:val="00190F0D"/>
    <w:rsid w:val="00194700"/>
    <w:rsid w:val="001B02E5"/>
    <w:rsid w:val="0023744C"/>
    <w:rsid w:val="00243857"/>
    <w:rsid w:val="002802BA"/>
    <w:rsid w:val="00281752"/>
    <w:rsid w:val="002E6D44"/>
    <w:rsid w:val="00307994"/>
    <w:rsid w:val="00331166"/>
    <w:rsid w:val="00354A90"/>
    <w:rsid w:val="003B710F"/>
    <w:rsid w:val="003E438D"/>
    <w:rsid w:val="004212C6"/>
    <w:rsid w:val="00457F35"/>
    <w:rsid w:val="004704F3"/>
    <w:rsid w:val="004E4A9F"/>
    <w:rsid w:val="00504539"/>
    <w:rsid w:val="005502DD"/>
    <w:rsid w:val="005B5F26"/>
    <w:rsid w:val="005D232E"/>
    <w:rsid w:val="005D63DA"/>
    <w:rsid w:val="005E238C"/>
    <w:rsid w:val="006116B8"/>
    <w:rsid w:val="00631AE0"/>
    <w:rsid w:val="00657E71"/>
    <w:rsid w:val="00674C23"/>
    <w:rsid w:val="006B2594"/>
    <w:rsid w:val="006B5E03"/>
    <w:rsid w:val="006E0859"/>
    <w:rsid w:val="006E0A50"/>
    <w:rsid w:val="006F0FE3"/>
    <w:rsid w:val="00715274"/>
    <w:rsid w:val="00757A7B"/>
    <w:rsid w:val="007705D9"/>
    <w:rsid w:val="00794641"/>
    <w:rsid w:val="008506FE"/>
    <w:rsid w:val="00875AFA"/>
    <w:rsid w:val="008C411D"/>
    <w:rsid w:val="00903D63"/>
    <w:rsid w:val="0093702D"/>
    <w:rsid w:val="0098419C"/>
    <w:rsid w:val="009A010C"/>
    <w:rsid w:val="00A13DE5"/>
    <w:rsid w:val="00A858AD"/>
    <w:rsid w:val="00AA1B21"/>
    <w:rsid w:val="00AB2A4D"/>
    <w:rsid w:val="00B05DD6"/>
    <w:rsid w:val="00B26BE0"/>
    <w:rsid w:val="00B5039B"/>
    <w:rsid w:val="00B63CBE"/>
    <w:rsid w:val="00B87C7A"/>
    <w:rsid w:val="00C74131"/>
    <w:rsid w:val="00CF6225"/>
    <w:rsid w:val="00D621FF"/>
    <w:rsid w:val="00D74593"/>
    <w:rsid w:val="00D909EB"/>
    <w:rsid w:val="00DC51BB"/>
    <w:rsid w:val="00DF4D8A"/>
    <w:rsid w:val="00E22119"/>
    <w:rsid w:val="00E57949"/>
    <w:rsid w:val="00ED100F"/>
    <w:rsid w:val="00F01B82"/>
    <w:rsid w:val="00F358B2"/>
    <w:rsid w:val="00F50506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4</cp:revision>
  <cp:lastPrinted>2003-06-24T23:32:00Z</cp:lastPrinted>
  <dcterms:created xsi:type="dcterms:W3CDTF">2024-09-23T19:25:00Z</dcterms:created>
  <dcterms:modified xsi:type="dcterms:W3CDTF">2024-09-29T16:51:00Z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